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64" w:rsidRDefault="00686A64" w:rsidP="00A83214">
      <w:pPr>
        <w:jc w:val="center"/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en-US"/>
        </w:rPr>
        <w:t>SCIENTIFIC JOURNAL</w:t>
      </w:r>
    </w:p>
    <w:p w:rsidR="00686A64" w:rsidRPr="00A76AB8" w:rsidRDefault="00686A64" w:rsidP="00A83214">
      <w:pPr>
        <w:jc w:val="center"/>
        <w:rPr>
          <w:rStyle w:val="Strong"/>
          <w:rFonts w:ascii="Times New Roman" w:hAnsi="Times New Roman"/>
          <w:iCs/>
          <w:sz w:val="28"/>
          <w:szCs w:val="28"/>
          <w:shd w:val="clear" w:color="auto" w:fill="FFFFFF"/>
        </w:rPr>
      </w:pPr>
      <w:r w:rsidRPr="00A76AB8">
        <w:rPr>
          <w:rStyle w:val="Strong"/>
          <w:rFonts w:ascii="Times New Roman" w:hAnsi="Times New Roman"/>
          <w:iCs/>
          <w:sz w:val="28"/>
          <w:szCs w:val="28"/>
          <w:shd w:val="clear" w:color="auto" w:fill="FFFFFF"/>
          <w:lang w:val="en-US"/>
        </w:rPr>
        <w:t>«</w:t>
      </w:r>
      <w:r w:rsidRPr="00A76AB8">
        <w:rPr>
          <w:rStyle w:val="Strong"/>
          <w:rFonts w:ascii="Times New Roman" w:hAnsi="Times New Roman"/>
          <w:sz w:val="28"/>
          <w:szCs w:val="28"/>
          <w:shd w:val="clear" w:color="auto" w:fill="FFFFFF"/>
          <w:lang w:val="en-US"/>
        </w:rPr>
        <w:t>Scientific Herald of Sivershchyna. Series: Education. Social and Behavioural Sciences</w:t>
      </w:r>
      <w:r w:rsidRPr="00A76AB8">
        <w:rPr>
          <w:rStyle w:val="Strong"/>
          <w:rFonts w:ascii="Times New Roman" w:hAnsi="Times New Roman"/>
          <w:iCs/>
          <w:sz w:val="28"/>
          <w:szCs w:val="28"/>
          <w:shd w:val="clear" w:color="auto" w:fill="FFFFFF"/>
          <w:lang w:val="en-US"/>
        </w:rPr>
        <w:t>»</w:t>
      </w:r>
    </w:p>
    <w:p w:rsidR="00686A64" w:rsidRDefault="00686A64" w:rsidP="00A83214">
      <w:pPr>
        <w:jc w:val="center"/>
        <w:rPr>
          <w:rFonts w:ascii="Times New Roman" w:hAnsi="Times New Roman"/>
          <w:color w:val="21212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en-US"/>
        </w:rPr>
        <w:t>REVIEWER’S QUESTIONNAIRE</w:t>
      </w:r>
    </w:p>
    <w:p w:rsidR="00686A64" w:rsidRDefault="00686A64" w:rsidP="0021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4"/>
          <w:szCs w:val="24"/>
          <w:lang w:eastAsia="ru-RU"/>
        </w:rPr>
        <w:t>The title of the article</w:t>
      </w: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</w:t>
      </w:r>
    </w:p>
    <w:p w:rsidR="00686A64" w:rsidRDefault="00686A64" w:rsidP="00213F2E">
      <w:r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"/>
        <w:gridCol w:w="2632"/>
        <w:gridCol w:w="2567"/>
        <w:gridCol w:w="1264"/>
        <w:gridCol w:w="1476"/>
        <w:gridCol w:w="1242"/>
      </w:tblGrid>
      <w:tr w:rsidR="00686A64" w:rsidRPr="00480C11" w:rsidTr="00213F2E">
        <w:tc>
          <w:tcPr>
            <w:tcW w:w="437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98" w:type="dxa"/>
            <w:gridSpan w:val="2"/>
            <w:vAlign w:val="center"/>
          </w:tcPr>
          <w:p w:rsidR="00686A64" w:rsidRDefault="00686A64">
            <w:pPr>
              <w:pStyle w:val="HTMLPreformatted"/>
              <w:shd w:val="clear" w:color="auto" w:fill="FFFFFF"/>
              <w:spacing w:line="256" w:lineRule="auto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eastAsia="en-US"/>
              </w:rPr>
              <w:t>Does the essence of the article correspond to the subject of the issue?</w:t>
            </w:r>
          </w:p>
          <w:p w:rsidR="00686A64" w:rsidRPr="00480C11" w:rsidRDefault="00686A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>Yes</w:t>
            </w:r>
          </w:p>
        </w:tc>
        <w:tc>
          <w:tcPr>
            <w:tcW w:w="1343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>Partly</w:t>
            </w:r>
          </w:p>
        </w:tc>
        <w:tc>
          <w:tcPr>
            <w:tcW w:w="1228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No</w:t>
            </w:r>
          </w:p>
        </w:tc>
      </w:tr>
      <w:tr w:rsidR="00686A64" w:rsidRPr="00480C11" w:rsidTr="00213F2E">
        <w:tc>
          <w:tcPr>
            <w:tcW w:w="437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98" w:type="dxa"/>
            <w:gridSpan w:val="2"/>
            <w:vAlign w:val="center"/>
          </w:tcPr>
          <w:p w:rsidR="00686A64" w:rsidRDefault="00686A64">
            <w:pPr>
              <w:pStyle w:val="HTMLPreformatted"/>
              <w:shd w:val="clear" w:color="auto" w:fill="FFFFFF"/>
              <w:spacing w:line="256" w:lineRule="auto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eastAsia="en-US"/>
              </w:rPr>
              <w:t>Does the title of the article correspond to its contents?</w:t>
            </w:r>
          </w:p>
          <w:p w:rsidR="00686A64" w:rsidRPr="00480C11" w:rsidRDefault="00686A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>Yes</w:t>
            </w:r>
          </w:p>
        </w:tc>
        <w:tc>
          <w:tcPr>
            <w:tcW w:w="1343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>Partly</w:t>
            </w:r>
          </w:p>
        </w:tc>
        <w:tc>
          <w:tcPr>
            <w:tcW w:w="1228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No</w:t>
            </w:r>
          </w:p>
        </w:tc>
      </w:tr>
      <w:tr w:rsidR="00686A64" w:rsidRPr="00480C11" w:rsidTr="00213F2E">
        <w:tc>
          <w:tcPr>
            <w:tcW w:w="437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298" w:type="dxa"/>
            <w:gridSpan w:val="2"/>
            <w:vAlign w:val="center"/>
          </w:tcPr>
          <w:p w:rsidR="00686A64" w:rsidRDefault="00686A64">
            <w:pPr>
              <w:pStyle w:val="HTMLPreformatted"/>
              <w:shd w:val="clear" w:color="auto" w:fill="FFFFFF"/>
              <w:spacing w:line="256" w:lineRule="auto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eastAsia="en-US"/>
              </w:rPr>
              <w:t>Is the structure of the article logical? Does it correspond to its essence?</w:t>
            </w:r>
          </w:p>
          <w:p w:rsidR="00686A64" w:rsidRPr="00480C11" w:rsidRDefault="00686A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>Yes</w:t>
            </w:r>
          </w:p>
        </w:tc>
        <w:tc>
          <w:tcPr>
            <w:tcW w:w="1343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>Partly</w:t>
            </w:r>
          </w:p>
        </w:tc>
        <w:tc>
          <w:tcPr>
            <w:tcW w:w="1228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No  </w:t>
            </w:r>
          </w:p>
        </w:tc>
      </w:tr>
      <w:tr w:rsidR="00686A64" w:rsidRPr="00480C11" w:rsidTr="00213F2E">
        <w:tc>
          <w:tcPr>
            <w:tcW w:w="437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98" w:type="dxa"/>
            <w:gridSpan w:val="2"/>
            <w:vAlign w:val="center"/>
          </w:tcPr>
          <w:p w:rsidR="00686A64" w:rsidRDefault="00686A64">
            <w:pPr>
              <w:pStyle w:val="HTMLPreformatted"/>
              <w:shd w:val="clear" w:color="auto" w:fill="FFFFFF"/>
              <w:spacing w:line="256" w:lineRule="auto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 w:eastAsia="en-US"/>
              </w:rPr>
              <w:t>The level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eastAsia="en-US"/>
              </w:rPr>
              <w:t xml:space="preserve"> of completeness and argumentation of the disclosure of the relevance of the topic is</w:t>
            </w:r>
          </w:p>
          <w:p w:rsidR="00686A64" w:rsidRPr="00480C11" w:rsidRDefault="00686A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>High</w:t>
            </w:r>
          </w:p>
        </w:tc>
        <w:tc>
          <w:tcPr>
            <w:tcW w:w="1343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>Average</w:t>
            </w:r>
          </w:p>
        </w:tc>
        <w:tc>
          <w:tcPr>
            <w:tcW w:w="1228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>Low</w:t>
            </w:r>
          </w:p>
        </w:tc>
      </w:tr>
      <w:tr w:rsidR="00686A64" w:rsidRPr="00480C11" w:rsidTr="00213F2E">
        <w:tc>
          <w:tcPr>
            <w:tcW w:w="437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98" w:type="dxa"/>
            <w:gridSpan w:val="2"/>
            <w:vAlign w:val="center"/>
          </w:tcPr>
          <w:p w:rsidR="00686A64" w:rsidRDefault="00686A64">
            <w:pPr>
              <w:pStyle w:val="HTMLPreformatted"/>
              <w:shd w:val="clear" w:color="auto" w:fill="FFFFFF"/>
              <w:spacing w:line="256" w:lineRule="auto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eastAsia="en-US"/>
              </w:rPr>
              <w:t>Does the article contain the elements of scientific novelty?</w:t>
            </w:r>
          </w:p>
          <w:p w:rsidR="00686A64" w:rsidRPr="00480C11" w:rsidRDefault="00686A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>Yes</w:t>
            </w:r>
          </w:p>
        </w:tc>
        <w:tc>
          <w:tcPr>
            <w:tcW w:w="1343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>Partly</w:t>
            </w:r>
          </w:p>
        </w:tc>
        <w:tc>
          <w:tcPr>
            <w:tcW w:w="1228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</w:p>
        </w:tc>
      </w:tr>
      <w:tr w:rsidR="00686A64" w:rsidRPr="00480C11" w:rsidTr="00213F2E">
        <w:tc>
          <w:tcPr>
            <w:tcW w:w="437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98" w:type="dxa"/>
            <w:gridSpan w:val="2"/>
            <w:vAlign w:val="center"/>
          </w:tcPr>
          <w:p w:rsidR="00686A64" w:rsidRDefault="00686A64">
            <w:pPr>
              <w:pStyle w:val="HTMLPreformatted"/>
              <w:shd w:val="clear" w:color="auto" w:fill="FFFFFF"/>
              <w:spacing w:line="256" w:lineRule="auto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eastAsia="en-US"/>
              </w:rPr>
              <w:t>Are the given conclusions based on theoretical analysis and/or experimental results?</w:t>
            </w:r>
          </w:p>
          <w:p w:rsidR="00686A64" w:rsidRPr="00480C11" w:rsidRDefault="00686A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>Yes</w:t>
            </w:r>
          </w:p>
        </w:tc>
        <w:tc>
          <w:tcPr>
            <w:tcW w:w="1343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>Partly</w:t>
            </w:r>
          </w:p>
        </w:tc>
        <w:tc>
          <w:tcPr>
            <w:tcW w:w="1228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</w:p>
        </w:tc>
      </w:tr>
      <w:tr w:rsidR="00686A64" w:rsidRPr="00480C11" w:rsidTr="00213F2E">
        <w:tc>
          <w:tcPr>
            <w:tcW w:w="437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98" w:type="dxa"/>
            <w:gridSpan w:val="2"/>
            <w:vAlign w:val="center"/>
          </w:tcPr>
          <w:p w:rsidR="00686A64" w:rsidRPr="00480C11" w:rsidRDefault="00686A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0C11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Is there a need to change the size of the article?</w:t>
            </w:r>
          </w:p>
        </w:tc>
        <w:tc>
          <w:tcPr>
            <w:tcW w:w="1265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>Enlarge</w:t>
            </w:r>
          </w:p>
        </w:tc>
        <w:tc>
          <w:tcPr>
            <w:tcW w:w="1343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</w:p>
        </w:tc>
        <w:tc>
          <w:tcPr>
            <w:tcW w:w="1228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>Decrease</w:t>
            </w:r>
          </w:p>
        </w:tc>
      </w:tr>
      <w:tr w:rsidR="00686A64" w:rsidRPr="00480C11" w:rsidTr="00213F2E">
        <w:tc>
          <w:tcPr>
            <w:tcW w:w="437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298" w:type="dxa"/>
            <w:gridSpan w:val="2"/>
            <w:vAlign w:val="center"/>
          </w:tcPr>
          <w:p w:rsidR="00686A64" w:rsidRPr="00480C11" w:rsidRDefault="00686A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0C11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Does the abstract/annotation reveals the essence of the main results of the research?</w:t>
            </w:r>
          </w:p>
        </w:tc>
        <w:tc>
          <w:tcPr>
            <w:tcW w:w="1265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>Yes</w:t>
            </w:r>
          </w:p>
        </w:tc>
        <w:tc>
          <w:tcPr>
            <w:tcW w:w="1343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>Partly</w:t>
            </w:r>
          </w:p>
        </w:tc>
        <w:tc>
          <w:tcPr>
            <w:tcW w:w="1228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</w:p>
        </w:tc>
      </w:tr>
      <w:tr w:rsidR="00686A64" w:rsidRPr="00480C11" w:rsidTr="00213F2E">
        <w:tc>
          <w:tcPr>
            <w:tcW w:w="437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298" w:type="dxa"/>
            <w:gridSpan w:val="2"/>
            <w:vAlign w:val="center"/>
          </w:tcPr>
          <w:p w:rsidR="00686A64" w:rsidRPr="00480C11" w:rsidRDefault="00686A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0C11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 xml:space="preserve">Do the keywords </w:t>
            </w:r>
            <w:r w:rsidRPr="00480C11">
              <w:rPr>
                <w:rFonts w:ascii="Times New Roman" w:hAnsi="Times New Roman"/>
                <w:color w:val="212121"/>
                <w:sz w:val="28"/>
                <w:szCs w:val="28"/>
                <w:lang/>
              </w:rPr>
              <w:t xml:space="preserve">correspond to </w:t>
            </w:r>
            <w:r w:rsidRPr="00480C11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the essence of the article?</w:t>
            </w:r>
          </w:p>
        </w:tc>
        <w:tc>
          <w:tcPr>
            <w:tcW w:w="1265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>Yes</w:t>
            </w:r>
          </w:p>
        </w:tc>
        <w:tc>
          <w:tcPr>
            <w:tcW w:w="1343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>Partly</w:t>
            </w:r>
          </w:p>
        </w:tc>
        <w:tc>
          <w:tcPr>
            <w:tcW w:w="1228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No  </w:t>
            </w:r>
          </w:p>
        </w:tc>
      </w:tr>
      <w:tr w:rsidR="00686A64" w:rsidRPr="00480C11" w:rsidTr="00213F2E">
        <w:tc>
          <w:tcPr>
            <w:tcW w:w="437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298" w:type="dxa"/>
            <w:gridSpan w:val="2"/>
            <w:vAlign w:val="center"/>
          </w:tcPr>
          <w:p w:rsidR="00686A64" w:rsidRDefault="00686A64">
            <w:pPr>
              <w:pStyle w:val="HTMLPreformatted"/>
              <w:shd w:val="clear" w:color="auto" w:fill="FFFFFF"/>
              <w:spacing w:line="256" w:lineRule="auto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eastAsia="en-US"/>
              </w:rPr>
              <w:t>Are the following tables and figures relevant?</w:t>
            </w:r>
          </w:p>
          <w:p w:rsidR="00686A64" w:rsidRPr="00480C11" w:rsidRDefault="00686A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>Extend</w:t>
            </w:r>
          </w:p>
        </w:tc>
        <w:tc>
          <w:tcPr>
            <w:tcW w:w="1343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>Acceptable</w:t>
            </w:r>
          </w:p>
        </w:tc>
        <w:tc>
          <w:tcPr>
            <w:tcW w:w="1228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>Cut down</w:t>
            </w:r>
          </w:p>
        </w:tc>
      </w:tr>
      <w:tr w:rsidR="00686A64" w:rsidRPr="00480C11" w:rsidTr="00213F2E">
        <w:tc>
          <w:tcPr>
            <w:tcW w:w="437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298" w:type="dxa"/>
            <w:gridSpan w:val="2"/>
            <w:vAlign w:val="center"/>
          </w:tcPr>
          <w:p w:rsidR="00686A64" w:rsidRPr="00480C11" w:rsidRDefault="00686A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0C11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Are the references sufficient, topical and relevant?</w:t>
            </w:r>
          </w:p>
        </w:tc>
        <w:tc>
          <w:tcPr>
            <w:tcW w:w="1265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>Extend</w:t>
            </w:r>
          </w:p>
        </w:tc>
        <w:tc>
          <w:tcPr>
            <w:tcW w:w="1343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>Acceptable</w:t>
            </w:r>
          </w:p>
        </w:tc>
        <w:tc>
          <w:tcPr>
            <w:tcW w:w="1228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>Cut down</w:t>
            </w:r>
          </w:p>
        </w:tc>
      </w:tr>
      <w:tr w:rsidR="00686A64" w:rsidRPr="00480C11" w:rsidTr="00213F2E">
        <w:tc>
          <w:tcPr>
            <w:tcW w:w="437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298" w:type="dxa"/>
            <w:gridSpan w:val="2"/>
            <w:vAlign w:val="center"/>
          </w:tcPr>
          <w:p w:rsidR="00686A64" w:rsidRPr="00480C11" w:rsidRDefault="00686A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0C11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Is the language of the article scientific?</w:t>
            </w:r>
          </w:p>
        </w:tc>
        <w:tc>
          <w:tcPr>
            <w:tcW w:w="1265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>Yes</w:t>
            </w:r>
          </w:p>
        </w:tc>
        <w:tc>
          <w:tcPr>
            <w:tcW w:w="1343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>Partly</w:t>
            </w:r>
          </w:p>
        </w:tc>
        <w:tc>
          <w:tcPr>
            <w:tcW w:w="1228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</w:p>
        </w:tc>
      </w:tr>
      <w:tr w:rsidR="00686A64" w:rsidRPr="00480C11" w:rsidTr="00213F2E">
        <w:tc>
          <w:tcPr>
            <w:tcW w:w="437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298" w:type="dxa"/>
            <w:gridSpan w:val="2"/>
            <w:vAlign w:val="center"/>
          </w:tcPr>
          <w:p w:rsidR="00686A64" w:rsidRDefault="00686A64">
            <w:pPr>
              <w:pStyle w:val="HTMLPreformatted"/>
              <w:shd w:val="clear" w:color="auto" w:fill="FFFFFF"/>
              <w:spacing w:line="256" w:lineRule="auto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eastAsia="en-US"/>
              </w:rPr>
              <w:t>Lexical and grammatical quality of the language of the article</w:t>
            </w:r>
          </w:p>
          <w:p w:rsidR="00686A64" w:rsidRPr="00480C11" w:rsidRDefault="00686A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>High</w:t>
            </w:r>
          </w:p>
        </w:tc>
        <w:tc>
          <w:tcPr>
            <w:tcW w:w="1343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>Average</w:t>
            </w:r>
          </w:p>
        </w:tc>
        <w:tc>
          <w:tcPr>
            <w:tcW w:w="1228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>Low</w:t>
            </w:r>
          </w:p>
        </w:tc>
      </w:tr>
      <w:tr w:rsidR="00686A64" w:rsidRPr="00A76AB8" w:rsidTr="00213F2E">
        <w:tc>
          <w:tcPr>
            <w:tcW w:w="437" w:type="dxa"/>
            <w:vMerge w:val="restart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715" w:type="dxa"/>
            <w:vMerge w:val="restart"/>
          </w:tcPr>
          <w:p w:rsidR="00686A64" w:rsidRDefault="00686A64">
            <w:pPr>
              <w:pStyle w:val="HTMLPreformatted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eastAsia="en-US"/>
              </w:rPr>
              <w:t>Conclusion on the issue whether the article is suitable for publishing</w:t>
            </w:r>
          </w:p>
          <w:p w:rsidR="00686A64" w:rsidRPr="00480C11" w:rsidRDefault="00686A64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419" w:type="dxa"/>
            <w:gridSpan w:val="4"/>
            <w:vAlign w:val="center"/>
          </w:tcPr>
          <w:p w:rsidR="00686A64" w:rsidRPr="00480C11" w:rsidRDefault="00686A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480C11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a) suitable in its present form</w:t>
            </w:r>
          </w:p>
        </w:tc>
      </w:tr>
      <w:tr w:rsidR="00686A64" w:rsidRPr="00A76AB8" w:rsidTr="00213F2E">
        <w:tc>
          <w:tcPr>
            <w:tcW w:w="0" w:type="auto"/>
            <w:vMerge/>
            <w:vAlign w:val="center"/>
          </w:tcPr>
          <w:p w:rsidR="00686A64" w:rsidRPr="00480C11" w:rsidRDefault="00686A6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686A64" w:rsidRPr="00480C11" w:rsidRDefault="00686A64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419" w:type="dxa"/>
            <w:gridSpan w:val="4"/>
            <w:vAlign w:val="center"/>
          </w:tcPr>
          <w:p w:rsidR="00686A64" w:rsidRPr="00480C11" w:rsidRDefault="00686A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480C11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b) suitable with some minor changes</w:t>
            </w:r>
          </w:p>
        </w:tc>
      </w:tr>
      <w:tr w:rsidR="00686A64" w:rsidRPr="00A76AB8" w:rsidTr="00213F2E">
        <w:tc>
          <w:tcPr>
            <w:tcW w:w="0" w:type="auto"/>
            <w:vMerge/>
            <w:vAlign w:val="center"/>
          </w:tcPr>
          <w:p w:rsidR="00686A64" w:rsidRPr="00480C11" w:rsidRDefault="00686A6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686A64" w:rsidRPr="00480C11" w:rsidRDefault="00686A64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419" w:type="dxa"/>
            <w:gridSpan w:val="4"/>
            <w:vAlign w:val="center"/>
          </w:tcPr>
          <w:p w:rsidR="00686A64" w:rsidRPr="00480C11" w:rsidRDefault="00686A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480C11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c) can be suitable after proper improvement</w:t>
            </w:r>
          </w:p>
        </w:tc>
      </w:tr>
      <w:tr w:rsidR="00686A64" w:rsidRPr="00480C11" w:rsidTr="00213F2E">
        <w:tc>
          <w:tcPr>
            <w:tcW w:w="0" w:type="auto"/>
            <w:vMerge/>
            <w:vAlign w:val="center"/>
          </w:tcPr>
          <w:p w:rsidR="00686A64" w:rsidRPr="00480C11" w:rsidRDefault="00686A6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686A64" w:rsidRPr="00480C11" w:rsidRDefault="00686A64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419" w:type="dxa"/>
            <w:gridSpan w:val="4"/>
            <w:vAlign w:val="center"/>
          </w:tcPr>
          <w:p w:rsidR="00686A64" w:rsidRPr="00480C11" w:rsidRDefault="00686A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480C11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d) unsuitable (underline the right variant)</w:t>
            </w:r>
          </w:p>
          <w:p w:rsidR="00686A64" w:rsidRPr="00480C11" w:rsidRDefault="00686A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480C11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 xml:space="preserve">does not </w:t>
            </w:r>
            <w:r w:rsidRPr="00480C11">
              <w:rPr>
                <w:rFonts w:ascii="Times New Roman" w:hAnsi="Times New Roman"/>
                <w:color w:val="212121"/>
                <w:sz w:val="28"/>
                <w:szCs w:val="28"/>
                <w:lang/>
              </w:rPr>
              <w:t>correspond to the subject of the issue</w:t>
            </w:r>
          </w:p>
          <w:p w:rsidR="00686A64" w:rsidRDefault="00686A64">
            <w:pPr>
              <w:pStyle w:val="HTMLPreformatted"/>
              <w:shd w:val="clear" w:color="auto" w:fill="FFFFFF"/>
              <w:spacing w:line="256" w:lineRule="auto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-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eastAsia="en-US"/>
              </w:rPr>
              <w:t>inadequate research methodology</w:t>
            </w:r>
          </w:p>
          <w:p w:rsidR="00686A64" w:rsidRPr="00480C11" w:rsidRDefault="00686A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480C11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insufficient theoretical / empirical reasoning of the results</w:t>
            </w:r>
          </w:p>
          <w:p w:rsidR="00686A64" w:rsidRPr="00480C11" w:rsidRDefault="00686A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480C11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other (note)</w:t>
            </w:r>
            <w:r w:rsidRPr="00480C11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</w:t>
            </w: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>_</w:t>
            </w:r>
          </w:p>
          <w:p w:rsidR="00686A64" w:rsidRPr="00480C11" w:rsidRDefault="00686A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>____________________________________________</w:t>
            </w:r>
          </w:p>
        </w:tc>
      </w:tr>
      <w:tr w:rsidR="00686A64" w:rsidRPr="00480C11" w:rsidTr="00213F2E">
        <w:tc>
          <w:tcPr>
            <w:tcW w:w="437" w:type="dxa"/>
          </w:tcPr>
          <w:p w:rsidR="00686A64" w:rsidRPr="00480C11" w:rsidRDefault="00686A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6563" w:type="dxa"/>
            <w:gridSpan w:val="3"/>
            <w:vAlign w:val="center"/>
          </w:tcPr>
          <w:p w:rsidR="00686A64" w:rsidRPr="00480C11" w:rsidRDefault="00686A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0C11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 xml:space="preserve">Does the article require a new review after improvement in case of variants b) and c) </w:t>
            </w:r>
          </w:p>
        </w:tc>
        <w:tc>
          <w:tcPr>
            <w:tcW w:w="1343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>Yes</w:t>
            </w:r>
          </w:p>
        </w:tc>
        <w:tc>
          <w:tcPr>
            <w:tcW w:w="1228" w:type="dxa"/>
            <w:vAlign w:val="center"/>
          </w:tcPr>
          <w:p w:rsidR="00686A64" w:rsidRPr="00480C11" w:rsidRDefault="00686A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0C1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No </w:t>
            </w:r>
          </w:p>
        </w:tc>
      </w:tr>
    </w:tbl>
    <w:p w:rsidR="00686A64" w:rsidRDefault="00686A64" w:rsidP="0021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686A64" w:rsidRDefault="00686A64" w:rsidP="0021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1212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en-US"/>
        </w:rPr>
        <w:t>Please, add your comment, including possible recommendations for article improving:</w:t>
      </w:r>
    </w:p>
    <w:p w:rsidR="00686A64" w:rsidRDefault="00686A64" w:rsidP="00213F2E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6A64" w:rsidRDefault="00686A64" w:rsidP="00213F2E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/>
        </w:rPr>
      </w:pPr>
      <w:r>
        <w:rPr>
          <w:rFonts w:ascii="Times New Roman" w:hAnsi="Times New Roman" w:cs="Times New Roman"/>
          <w:color w:val="212121"/>
          <w:sz w:val="28"/>
          <w:szCs w:val="28"/>
          <w:lang/>
        </w:rPr>
        <w:t>Reviewer:</w:t>
      </w:r>
    </w:p>
    <w:p w:rsidR="00686A64" w:rsidRDefault="00686A64" w:rsidP="00213F2E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/>
        </w:rPr>
      </w:pPr>
      <w:r>
        <w:rPr>
          <w:rFonts w:ascii="Times New Roman" w:hAnsi="Times New Roman" w:cs="Times New Roman"/>
          <w:color w:val="212121"/>
          <w:sz w:val="28"/>
          <w:szCs w:val="28"/>
          <w:lang/>
        </w:rPr>
        <w:t>Scientific degree, academic rank, position                                        Name, Surname</w:t>
      </w:r>
    </w:p>
    <w:p w:rsidR="00686A64" w:rsidRDefault="00686A64" w:rsidP="00213F2E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/>
        </w:rPr>
      </w:pPr>
    </w:p>
    <w:p w:rsidR="00686A64" w:rsidRDefault="00686A64" w:rsidP="00213F2E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/>
        </w:rPr>
      </w:pPr>
    </w:p>
    <w:p w:rsidR="00686A64" w:rsidRDefault="00686A64" w:rsidP="00213F2E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/>
        </w:rPr>
      </w:pPr>
    </w:p>
    <w:p w:rsidR="00686A64" w:rsidRDefault="00686A64" w:rsidP="00213F2E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lang/>
        </w:rPr>
        <w:t xml:space="preserve">Place of Seal    </w:t>
      </w:r>
      <w:r>
        <w:rPr>
          <w:rFonts w:ascii="Times New Roman" w:hAnsi="Times New Roman" w:cs="Times New Roman"/>
          <w:color w:val="212121"/>
          <w:sz w:val="22"/>
          <w:szCs w:val="22"/>
          <w:lang/>
        </w:rPr>
        <w:t xml:space="preserve">the signature is certified by an authorized person at the reviewer’s main place of work </w:t>
      </w:r>
    </w:p>
    <w:p w:rsidR="00686A64" w:rsidRDefault="00686A64" w:rsidP="0021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hAnsi="inherit" w:cs="Courier New"/>
          <w:color w:val="212121"/>
          <w:sz w:val="20"/>
          <w:szCs w:val="20"/>
          <w:lang w:val="en-US" w:eastAsia="ru-RU"/>
        </w:rPr>
      </w:pPr>
    </w:p>
    <w:p w:rsidR="00686A64" w:rsidRPr="00213F2E" w:rsidRDefault="00686A64">
      <w:pPr>
        <w:rPr>
          <w:lang w:val="en-US"/>
        </w:rPr>
      </w:pPr>
    </w:p>
    <w:sectPr w:rsidR="00686A64" w:rsidRPr="00213F2E" w:rsidSect="0000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678CD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96838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CCCDD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938FE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D507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0CDE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DC4B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C8C1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CEE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6D02D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68B"/>
    <w:rsid w:val="00005342"/>
    <w:rsid w:val="00212759"/>
    <w:rsid w:val="00213F2E"/>
    <w:rsid w:val="0037168B"/>
    <w:rsid w:val="00480C11"/>
    <w:rsid w:val="00686A64"/>
    <w:rsid w:val="00A76AB8"/>
    <w:rsid w:val="00A83214"/>
    <w:rsid w:val="00D8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F2E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213F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13F2E"/>
    <w:rPr>
      <w:rFonts w:ascii="Courier New" w:hAnsi="Courier New" w:cs="Courier New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locked/>
    <w:rsid w:val="00A76A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83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357</Words>
  <Characters>2041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Admin</cp:lastModifiedBy>
  <cp:revision>4</cp:revision>
  <dcterms:created xsi:type="dcterms:W3CDTF">2018-11-12T15:18:00Z</dcterms:created>
  <dcterms:modified xsi:type="dcterms:W3CDTF">2019-10-18T08:37:00Z</dcterms:modified>
</cp:coreProperties>
</file>